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6FFB8A6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8F1BD2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D2DF03B" w:rsidR="00C52059" w:rsidRPr="00F66F03" w:rsidRDefault="008F1BD2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Wilton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5949A228" w:rsidR="00144C7E" w:rsidRDefault="008F1BD2" w:rsidP="008F1BD2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Pr="008F1BD2">
            <w:rPr>
              <w:b/>
              <w:bCs/>
              <w:sz w:val="32"/>
              <w:szCs w:val="32"/>
            </w:rPr>
            <w:t>Meadow Brook Bridge</w:t>
          </w:r>
          <w:r>
            <w:rPr>
              <w:b/>
              <w:bCs/>
              <w:sz w:val="32"/>
              <w:szCs w:val="32"/>
            </w:rPr>
            <w:t xml:space="preserve">  </w:t>
          </w:r>
          <w:r w:rsidRPr="008F1BD2">
            <w:rPr>
              <w:b/>
              <w:bCs/>
              <w:sz w:val="32"/>
              <w:szCs w:val="32"/>
            </w:rPr>
            <w:t xml:space="preserve">(#5937) over Meadow Brook. Located </w:t>
          </w:r>
          <w:r>
            <w:rPr>
              <w:b/>
              <w:bCs/>
              <w:sz w:val="32"/>
              <w:szCs w:val="32"/>
            </w:rPr>
            <w:t xml:space="preserve">on US Route 2, </w:t>
          </w:r>
          <w:r w:rsidRPr="008F1BD2">
            <w:rPr>
              <w:b/>
              <w:bCs/>
              <w:sz w:val="32"/>
              <w:szCs w:val="32"/>
            </w:rPr>
            <w:t>0.02 of a mile south of Munson Road</w:t>
          </w:r>
          <w:r>
            <w:rPr>
              <w:b/>
              <w:bCs/>
              <w:sz w:val="32"/>
              <w:szCs w:val="32"/>
            </w:rPr>
            <w:t>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39A97C6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8F1BD2">
            <w:rPr>
              <w:bCs/>
            </w:rPr>
            <w:t>March 4, 2026 through March 18,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61D1D6BE" w:rsidR="00366F5D" w:rsidRPr="00594762" w:rsidRDefault="008F1BD2" w:rsidP="003C2B11">
      <w:pPr>
        <w:spacing w:line="192" w:lineRule="auto"/>
        <w:jc w:val="center"/>
      </w:pPr>
      <w:r>
        <w:t>Charles Guy, E.I.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24EB1DB7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8F1BD2">
        <w:t>207-557-9078</w:t>
      </w:r>
    </w:p>
    <w:p w14:paraId="16FDE0C0" w14:textId="7A2B8FCB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8F1BD2">
        <w:t>Charles.Guy@maine.gov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66447742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8F1BD2">
        <w:rPr>
          <w:b/>
          <w:color w:val="5B9BD5" w:themeColor="accent5"/>
        </w:rPr>
        <w:t>27150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F8EF" w14:textId="77777777" w:rsidR="00AC4674" w:rsidRDefault="00AC4674">
      <w:r>
        <w:separator/>
      </w:r>
    </w:p>
  </w:endnote>
  <w:endnote w:type="continuationSeparator" w:id="0">
    <w:p w14:paraId="40802F30" w14:textId="77777777" w:rsidR="00AC4674" w:rsidRDefault="00AC4674">
      <w:r>
        <w:continuationSeparator/>
      </w:r>
    </w:p>
  </w:endnote>
  <w:endnote w:type="continuationNotice" w:id="1">
    <w:p w14:paraId="408ABBCC" w14:textId="77777777" w:rsidR="00AC4674" w:rsidRDefault="00AC4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04B6" w14:textId="77777777" w:rsidR="00AC4674" w:rsidRDefault="00AC4674">
      <w:r>
        <w:separator/>
      </w:r>
    </w:p>
  </w:footnote>
  <w:footnote w:type="continuationSeparator" w:id="0">
    <w:p w14:paraId="1B916199" w14:textId="77777777" w:rsidR="00AC4674" w:rsidRDefault="00AC4674">
      <w:r>
        <w:continuationSeparator/>
      </w:r>
    </w:p>
  </w:footnote>
  <w:footnote w:type="continuationNotice" w:id="1">
    <w:p w14:paraId="1C43991F" w14:textId="77777777" w:rsidR="00AC4674" w:rsidRDefault="00AC467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741E7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8F1BD2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C467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4B3095"/>
    <w:rsid w:val="006D5855"/>
    <w:rsid w:val="00752924"/>
    <w:rsid w:val="007741E7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